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4994" w14:textId="77777777" w:rsidR="00EE4D51" w:rsidRDefault="00EE4D51" w:rsidP="00BB6B28">
      <w:pPr>
        <w:pStyle w:val="000"/>
        <w:tabs>
          <w:tab w:val="left" w:pos="8647"/>
        </w:tabs>
        <w:rPr>
          <w:rFonts w:hint="eastAsia"/>
        </w:rPr>
      </w:pPr>
    </w:p>
    <w:p w14:paraId="1F245C5A" w14:textId="77777777" w:rsidR="00EE4D51" w:rsidRDefault="00EE4D51">
      <w:pPr>
        <w:pStyle w:val="000"/>
        <w:rPr>
          <w:rFonts w:hint="eastAsia"/>
        </w:rPr>
      </w:pPr>
    </w:p>
    <w:p w14:paraId="50F7BB44" w14:textId="77777777" w:rsidR="00EE4D51" w:rsidRDefault="00EE4D51">
      <w:pPr>
        <w:pStyle w:val="000"/>
      </w:pPr>
    </w:p>
    <w:p w14:paraId="4AD7FFFC" w14:textId="77777777" w:rsidR="00EE4D51" w:rsidRPr="0043282A" w:rsidRDefault="00EE4D51">
      <w:pPr>
        <w:pStyle w:val="011"/>
        <w:rPr>
          <w:rFonts w:hint="eastAsia"/>
          <w:szCs w:val="32"/>
        </w:rPr>
      </w:pPr>
      <w:r w:rsidRPr="0043282A">
        <w:rPr>
          <w:rFonts w:hint="eastAsia"/>
          <w:szCs w:val="32"/>
        </w:rPr>
        <w:t>投稿原稿の表題</w:t>
      </w:r>
    </w:p>
    <w:p w14:paraId="5B84500B" w14:textId="77777777" w:rsidR="00EE4D51" w:rsidRDefault="00EE4D51">
      <w:pPr>
        <w:pStyle w:val="000"/>
      </w:pPr>
    </w:p>
    <w:p w14:paraId="7DFFAC9B" w14:textId="77777777" w:rsidR="00EE4D51" w:rsidRDefault="00EE4D51">
      <w:pPr>
        <w:pStyle w:val="0121"/>
        <w:rPr>
          <w:rFonts w:hint="eastAsia"/>
          <w:vertAlign w:val="superscript"/>
        </w:rPr>
      </w:pPr>
      <w:r>
        <w:rPr>
          <w:rFonts w:hint="eastAsia"/>
        </w:rPr>
        <w:t>電子　太郎</w:t>
      </w:r>
      <w:r>
        <w:rPr>
          <w:rFonts w:hint="eastAsia"/>
          <w:vertAlign w:val="superscript"/>
        </w:rPr>
        <w:t>＊</w:t>
      </w:r>
      <w:r>
        <w:rPr>
          <w:rFonts w:hint="eastAsia"/>
        </w:rPr>
        <w:t xml:space="preserve">　　電子　二郎（日本電機大学）</w:t>
      </w:r>
      <w:r>
        <w:rPr>
          <w:vertAlign w:val="superscript"/>
        </w:rPr>
        <w:br/>
      </w:r>
      <w:r>
        <w:rPr>
          <w:rFonts w:hint="eastAsia"/>
          <w:kern w:val="2"/>
        </w:rPr>
        <w:t>電子</w:t>
      </w:r>
      <w:r>
        <w:rPr>
          <w:rFonts w:hint="eastAsia"/>
        </w:rPr>
        <w:t xml:space="preserve">　三郎　　電子　四郎（日本電力）</w:t>
      </w:r>
    </w:p>
    <w:p w14:paraId="548DA4C1" w14:textId="77777777" w:rsidR="00EE4D51" w:rsidRDefault="00EE4D51">
      <w:pPr>
        <w:pStyle w:val="000"/>
        <w:rPr>
          <w:rFonts w:hint="eastAsia"/>
        </w:rPr>
      </w:pPr>
    </w:p>
    <w:p w14:paraId="58F65010" w14:textId="77777777" w:rsidR="00EE4D51" w:rsidRPr="0043282A" w:rsidRDefault="00EE4D51">
      <w:pPr>
        <w:pStyle w:val="0131"/>
        <w:rPr>
          <w:rFonts w:hint="eastAsia"/>
          <w:sz w:val="20"/>
        </w:rPr>
      </w:pPr>
      <w:r w:rsidRPr="0043282A">
        <w:rPr>
          <w:rFonts w:hint="eastAsia"/>
          <w:sz w:val="20"/>
        </w:rPr>
        <w:t>Title English</w:t>
      </w:r>
    </w:p>
    <w:p w14:paraId="7C6A4861" w14:textId="77777777" w:rsidR="00EE4D51" w:rsidRDefault="00EE4D51">
      <w:pPr>
        <w:pStyle w:val="0141"/>
        <w:rPr>
          <w:rFonts w:hint="eastAsia"/>
        </w:rPr>
      </w:pPr>
      <w:r>
        <w:rPr>
          <w:rFonts w:hint="eastAsia"/>
        </w:rPr>
        <w:t>Taro Denshi</w:t>
      </w:r>
      <w:r>
        <w:rPr>
          <w:rFonts w:hint="eastAsia"/>
          <w:vertAlign w:val="superscript"/>
        </w:rPr>
        <w:t>＊</w:t>
      </w:r>
      <w:r>
        <w:t xml:space="preserve">, </w:t>
      </w:r>
      <w:r>
        <w:rPr>
          <w:rFonts w:hint="eastAsia"/>
        </w:rPr>
        <w:t xml:space="preserve">Jiro Denshi, (Nihon Denki University) </w:t>
      </w:r>
      <w:r>
        <w:br/>
      </w:r>
      <w:r>
        <w:rPr>
          <w:rFonts w:hint="eastAsia"/>
        </w:rPr>
        <w:t>Saburo Denshi, Shiro Denshi, (Nihon Electric Power Company)</w:t>
      </w:r>
    </w:p>
    <w:p w14:paraId="1467B7E3" w14:textId="77777777" w:rsidR="00EE4D51" w:rsidRDefault="00EE4D51">
      <w:pPr>
        <w:pStyle w:val="000"/>
      </w:pPr>
    </w:p>
    <w:p w14:paraId="6A0642AC" w14:textId="77777777" w:rsidR="00EE4D51" w:rsidRDefault="00EE4D51">
      <w:pPr>
        <w:pStyle w:val="0151"/>
        <w:rPr>
          <w:rFonts w:hint="eastAsia"/>
        </w:rPr>
      </w:pPr>
      <w:r>
        <w:t xml:space="preserve">The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.</w:t>
      </w:r>
    </w:p>
    <w:p w14:paraId="0D38BE11" w14:textId="77777777" w:rsidR="00EE4D51" w:rsidRDefault="00EE4D51">
      <w:pPr>
        <w:pStyle w:val="000"/>
      </w:pPr>
    </w:p>
    <w:p w14:paraId="54E05623" w14:textId="77777777" w:rsidR="00EE4D51" w:rsidRPr="0043282A" w:rsidRDefault="00EE4D51">
      <w:pPr>
        <w:pStyle w:val="0161"/>
        <w:rPr>
          <w:rFonts w:ascii="Times New Roman" w:eastAsia="ＭＳ Ｐ明朝" w:hAnsi="Times New Roman"/>
          <w:sz w:val="18"/>
          <w:szCs w:val="18"/>
        </w:rPr>
      </w:pPr>
      <w:r w:rsidRPr="0043282A">
        <w:rPr>
          <w:rStyle w:val="0162"/>
          <w:rFonts w:hint="eastAsia"/>
          <w:sz w:val="18"/>
          <w:szCs w:val="18"/>
        </w:rPr>
        <w:t>キーワード</w:t>
      </w:r>
      <w:r w:rsidRPr="0043282A">
        <w:rPr>
          <w:rFonts w:hint="eastAsia"/>
          <w:sz w:val="18"/>
          <w:szCs w:val="18"/>
        </w:rPr>
        <w:t>：和文キーワード，キーワード</w:t>
      </w:r>
      <w:r w:rsidRPr="0043282A">
        <w:rPr>
          <w:rFonts w:hint="eastAsia"/>
          <w:sz w:val="18"/>
          <w:szCs w:val="18"/>
        </w:rPr>
        <w:t>2</w:t>
      </w:r>
      <w:r w:rsidRPr="0043282A">
        <w:rPr>
          <w:rFonts w:hint="eastAsia"/>
          <w:sz w:val="18"/>
          <w:szCs w:val="18"/>
        </w:rPr>
        <w:t>，キーワード</w:t>
      </w:r>
      <w:r w:rsidRPr="0043282A">
        <w:rPr>
          <w:rFonts w:hint="eastAsia"/>
          <w:sz w:val="18"/>
          <w:szCs w:val="18"/>
        </w:rPr>
        <w:t>3</w:t>
      </w:r>
      <w:r w:rsidRPr="0043282A">
        <w:rPr>
          <w:rFonts w:hint="eastAsia"/>
          <w:sz w:val="18"/>
          <w:szCs w:val="18"/>
        </w:rPr>
        <w:t>，キーワード</w:t>
      </w:r>
      <w:r w:rsidRPr="0043282A">
        <w:rPr>
          <w:rFonts w:hint="eastAsia"/>
          <w:sz w:val="18"/>
          <w:szCs w:val="18"/>
        </w:rPr>
        <w:t>4</w:t>
      </w:r>
      <w:r w:rsidRPr="0043282A">
        <w:rPr>
          <w:rFonts w:hint="eastAsia"/>
          <w:sz w:val="18"/>
          <w:szCs w:val="18"/>
        </w:rPr>
        <w:t>，キーワード</w:t>
      </w:r>
      <w:r w:rsidRPr="0043282A">
        <w:rPr>
          <w:rFonts w:hint="eastAsia"/>
          <w:sz w:val="18"/>
          <w:szCs w:val="18"/>
        </w:rPr>
        <w:t>5</w:t>
      </w:r>
      <w:r w:rsidRPr="0043282A">
        <w:rPr>
          <w:rFonts w:hint="eastAsia"/>
          <w:sz w:val="18"/>
          <w:szCs w:val="18"/>
        </w:rPr>
        <w:t>，キーワード</w:t>
      </w:r>
      <w:r w:rsidRPr="0043282A">
        <w:rPr>
          <w:rFonts w:hint="eastAsia"/>
          <w:sz w:val="18"/>
          <w:szCs w:val="18"/>
        </w:rPr>
        <w:t>6</w:t>
      </w:r>
      <w:r w:rsidRPr="0043282A">
        <w:rPr>
          <w:rFonts w:hint="eastAsia"/>
          <w:sz w:val="18"/>
          <w:szCs w:val="18"/>
        </w:rPr>
        <w:t>，キーワード</w:t>
      </w:r>
      <w:r w:rsidRPr="0043282A">
        <w:rPr>
          <w:rFonts w:hint="eastAsia"/>
          <w:sz w:val="18"/>
          <w:szCs w:val="18"/>
        </w:rPr>
        <w:t>7</w:t>
      </w:r>
      <w:r w:rsidRPr="0043282A">
        <w:rPr>
          <w:rFonts w:hint="eastAsia"/>
          <w:sz w:val="18"/>
          <w:szCs w:val="18"/>
        </w:rPr>
        <w:t>，キーワード</w:t>
      </w:r>
      <w:r w:rsidRPr="0043282A">
        <w:rPr>
          <w:rFonts w:hint="eastAsia"/>
          <w:sz w:val="18"/>
          <w:szCs w:val="18"/>
        </w:rPr>
        <w:t>8</w:t>
      </w:r>
      <w:r w:rsidRPr="0043282A">
        <w:rPr>
          <w:rFonts w:hint="eastAsia"/>
          <w:sz w:val="18"/>
          <w:szCs w:val="18"/>
        </w:rPr>
        <w:t>，キーワード</w:t>
      </w:r>
      <w:r w:rsidRPr="0043282A">
        <w:rPr>
          <w:rFonts w:hint="eastAsia"/>
          <w:sz w:val="18"/>
          <w:szCs w:val="18"/>
        </w:rPr>
        <w:t>9</w:t>
      </w:r>
    </w:p>
    <w:p w14:paraId="3D554CE3" w14:textId="77777777" w:rsidR="00EE4D51" w:rsidRPr="0043282A" w:rsidRDefault="00EE4D51">
      <w:pPr>
        <w:pStyle w:val="0171"/>
        <w:rPr>
          <w:sz w:val="18"/>
          <w:szCs w:val="18"/>
        </w:rPr>
      </w:pPr>
      <w:r w:rsidRPr="0043282A">
        <w:rPr>
          <w:rFonts w:hint="eastAsia"/>
          <w:sz w:val="18"/>
          <w:szCs w:val="18"/>
        </w:rPr>
        <w:t>(Keywords, keyword2, keyword3, keyword4, keyword5, keyword6, keyword7, keyword8, keyword9, keyword10, keyword11)</w:t>
      </w:r>
    </w:p>
    <w:p w14:paraId="0C7387F2" w14:textId="77777777" w:rsidR="00EE4D51" w:rsidRDefault="00EE4D51">
      <w:pPr>
        <w:pStyle w:val="000"/>
        <w:jc w:val="both"/>
        <w:rPr>
          <w:rFonts w:hint="eastAsia"/>
        </w:rPr>
      </w:pPr>
    </w:p>
    <w:p w14:paraId="4732FC78" w14:textId="77777777" w:rsidR="00EE4D51" w:rsidRDefault="00EE4D51">
      <w:pPr>
        <w:rPr>
          <w:rFonts w:eastAsia="ＭＳ Ｐ明朝"/>
        </w:rPr>
        <w:sectPr w:rsidR="00EE4D51">
          <w:headerReference w:type="default" r:id="rId7"/>
          <w:footerReference w:type="first" r:id="rId8"/>
          <w:type w:val="continuous"/>
          <w:pgSz w:w="11906" w:h="16838" w:code="9"/>
          <w:pgMar w:top="1474" w:right="907" w:bottom="1361" w:left="907" w:header="907" w:footer="907" w:gutter="0"/>
          <w:cols w:space="420"/>
          <w:titlePg/>
          <w:docGrid w:type="lines" w:linePitch="280" w:charSpace="86169"/>
        </w:sectPr>
      </w:pPr>
    </w:p>
    <w:p w14:paraId="0A0C7238" w14:textId="77777777" w:rsidR="00EE4D51" w:rsidRDefault="00EE4D51">
      <w:pPr>
        <w:pStyle w:val="0210"/>
        <w:rPr>
          <w:rFonts w:ascii="Times New Roman" w:hAnsi="Times New Roman"/>
        </w:rPr>
      </w:pPr>
      <w:r>
        <w:rPr>
          <w:rFonts w:hint="eastAsia"/>
        </w:rPr>
        <w:t>1.</w:t>
      </w:r>
      <w:r>
        <w:rPr>
          <w:rFonts w:hint="eastAsia"/>
        </w:rPr>
        <w:t xml:space="preserve">　大見出</w:t>
      </w:r>
    </w:p>
    <w:p w14:paraId="1A869408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本文□（</w:t>
      </w:r>
      <w:r>
        <w:rPr>
          <w:rFonts w:hint="eastAsia"/>
        </w:rPr>
        <w:t>MS</w:t>
      </w:r>
      <w:r>
        <w:rPr>
          <w:rFonts w:hint="eastAsia"/>
        </w:rPr>
        <w:t>明朝＋</w:t>
      </w:r>
      <w:r>
        <w:t>Century</w:t>
      </w:r>
      <w:r>
        <w:rPr>
          <w:rFonts w:hint="eastAsia"/>
        </w:rPr>
        <w:t>）□□□□□□□□□□□□□□□□５□□□□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□□□□□□□□。□□□□□□□，□□□□□□□□□□□□□□□□□□□□□□□□□□。□□□□□□□□□□□，□□□□□□□□□□□□□□□□□□□□□。</w:t>
      </w:r>
    </w:p>
    <w:p w14:paraId="37E9A789" w14:textId="77777777" w:rsidR="00EE4D51" w:rsidRDefault="00EE4D51">
      <w:pPr>
        <w:pStyle w:val="0210"/>
        <w:rPr>
          <w:rFonts w:ascii="Times New Roman" w:hAnsi="Times New Roman"/>
        </w:rPr>
      </w:pPr>
      <w:r>
        <w:rPr>
          <w:rFonts w:hint="eastAsia"/>
        </w:rPr>
        <w:t>2.</w:t>
      </w:r>
      <w:r>
        <w:rPr>
          <w:rFonts w:hint="eastAsia"/>
        </w:rPr>
        <w:t xml:space="preserve">　大見出</w:t>
      </w:r>
    </w:p>
    <w:p w14:paraId="19CD0831" w14:textId="77777777" w:rsidR="00EE4D51" w:rsidRDefault="00EE4D51">
      <w:pPr>
        <w:pStyle w:val="0221"/>
        <w:rPr>
          <w:rFonts w:hint="eastAsia"/>
        </w:rPr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</w:rPr>
        <w:t>1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小見出＿段落□□□□□□□□□□□□□□□□□□□□□□□□□□□□□□□□□□□□□引用文献</w:t>
      </w:r>
      <w:r>
        <w:rPr>
          <w:rFonts w:hint="eastAsia"/>
          <w:vertAlign w:val="superscript"/>
        </w:rPr>
        <w:t>(1)</w:t>
      </w:r>
      <w:r>
        <w:rPr>
          <w:rFonts w:hint="eastAsia"/>
        </w:rPr>
        <w:t>□□引用文献</w:t>
      </w:r>
      <w:r>
        <w:rPr>
          <w:rFonts w:hint="eastAsia"/>
          <w:vertAlign w:val="superscript"/>
        </w:rPr>
        <w:t>(2)(3)</w:t>
      </w:r>
      <w:r>
        <w:rPr>
          <w:rFonts w:hint="eastAsia"/>
        </w:rPr>
        <w:t>□□引用文献</w:t>
      </w:r>
      <w:r>
        <w:rPr>
          <w:rFonts w:hint="eastAsia"/>
          <w:vertAlign w:val="superscript"/>
        </w:rPr>
        <w:t>(4)</w:t>
      </w:r>
      <w:r>
        <w:rPr>
          <w:rFonts w:hint="eastAsia"/>
          <w:vertAlign w:val="superscript"/>
        </w:rPr>
        <w:t>～</w:t>
      </w:r>
      <w:r>
        <w:rPr>
          <w:rFonts w:hint="eastAsia"/>
          <w:vertAlign w:val="superscript"/>
        </w:rPr>
        <w:t>(5)</w:t>
      </w:r>
      <w:r>
        <w:rPr>
          <w:rFonts w:hint="eastAsia"/>
        </w:rPr>
        <w:t>□□□□□□□□□。</w:t>
      </w:r>
    </w:p>
    <w:p w14:paraId="69BFF5F9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□□□□□□□□□□□□□□□□□□□□□□□□□□□□□□□□□□□□□□□□□□□□□□。</w:t>
      </w:r>
    </w:p>
    <w:p w14:paraId="044C37D0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 </w:t>
      </w:r>
      <w:r>
        <w:rPr>
          <w:rFonts w:hint="eastAsia"/>
        </w:rPr>
        <w:t>□□□□□　　□□□□□□□□□□□□□□□□□□□□□□□□□□□□□□□□□□□。</w:t>
      </w:r>
    </w:p>
    <w:p w14:paraId="7B05DEAE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 </w:t>
      </w:r>
      <w:r>
        <w:rPr>
          <w:rFonts w:hint="eastAsia"/>
        </w:rPr>
        <w:t>□□□□□□□□□　　□□□□□□□□□□□□□□□□□□□□□□□□□□□□□□□。</w:t>
      </w:r>
    </w:p>
    <w:p w14:paraId="2B3CBB4A" w14:textId="77777777" w:rsidR="00EE4D51" w:rsidRDefault="00EE4D51">
      <w:pPr>
        <w:pStyle w:val="0221"/>
        <w:rPr>
          <w:rFonts w:hint="eastAsia"/>
        </w:rPr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  <w:rFonts w:hint="eastAsia"/>
        </w:rPr>
        <w:t>2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小見出＿段落□□□□□□□□□□□□□□□□□□□□□□□□□□□□□□□□□□□□□□□□□□□□□□□□□□□□□□□。</w:t>
      </w:r>
    </w:p>
    <w:p w14:paraId="53E9C5F2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</w:t>
      </w:r>
      <w:r>
        <w:rPr>
          <w:rFonts w:hint="eastAsia"/>
        </w:rPr>
        <w:t>□□□□□□□□□□□□□□□□□□□□□□□□□□□□□□□□□□□□□□□□□□□□□。</w:t>
      </w:r>
    </w:p>
    <w:p w14:paraId="4A5BBA5E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本文□□□□□□□□□□□□□□□□□□□□□□□□□□□□□□□□□□□□□□□□□□□□□□□□□□□□□□□□□□□□□□□□□□□□□□□□□。</w:t>
      </w:r>
    </w:p>
    <w:p w14:paraId="3C097FBD" w14:textId="7150871F" w:rsidR="00EE4D51" w:rsidRDefault="001B2D85" w:rsidP="001B2D85">
      <w:pPr>
        <w:pStyle w:val="030"/>
        <w:rPr>
          <w:rFonts w:hint="eastAsia"/>
        </w:rPr>
      </w:pPr>
      <m:oMath>
        <m:r>
          <w:rPr>
            <w:rFonts w:ascii="Cambria Math"/>
          </w:rPr>
          <m:t>Z=X+Y</m:t>
        </m:r>
      </m:oMath>
      <w:r w:rsidR="00EE4D51">
        <w:rPr>
          <w:rFonts w:hint="eastAsia"/>
        </w:rPr>
        <w:tab/>
        <w:t>(</w:t>
      </w:r>
      <w:r w:rsidR="00EE4D51">
        <w:rPr>
          <w:rFonts w:hint="eastAsia"/>
        </w:rPr>
        <w:t>１</w:t>
      </w:r>
      <w:r w:rsidR="00EE4D51">
        <w:rPr>
          <w:rFonts w:hint="eastAsia"/>
        </w:rPr>
        <w:t>)</w:t>
      </w:r>
    </w:p>
    <w:p w14:paraId="53765C76" w14:textId="77777777" w:rsidR="00EE4D51" w:rsidRDefault="00EE4D51">
      <w:pPr>
        <w:pStyle w:val="0231"/>
        <w:rPr>
          <w:rFonts w:hint="eastAsia"/>
        </w:rPr>
      </w:pPr>
      <w:r>
        <w:rPr>
          <w:rFonts w:hint="eastAsia"/>
        </w:rPr>
        <w:t>□□本文（字下無）□□□□□□□□□□□□□□□□□□□□□□□□□。</w:t>
      </w:r>
    </w:p>
    <w:p w14:paraId="7EC5FCCC" w14:textId="798EF4AD" w:rsidR="00EE4D51" w:rsidRDefault="001B2D85" w:rsidP="001B2D85">
      <w:pPr>
        <w:pStyle w:val="030"/>
        <w:rPr>
          <w:rFonts w:hint="eastAsia"/>
        </w:rPr>
      </w:pPr>
      <m:oMathPara>
        <m:oMath>
          <m:r>
            <w:rPr>
              <w:rFonts w:ascii="Cambria Math"/>
            </w:rPr>
            <m:t>Z=X+Y</m:t>
          </m:r>
        </m:oMath>
      </m:oMathPara>
    </w:p>
    <w:p w14:paraId="0C800776" w14:textId="775875D3" w:rsidR="00EE4D51" w:rsidRDefault="001B2D85" w:rsidP="001B2D85">
      <w:pPr>
        <w:pStyle w:val="031"/>
        <w:rPr>
          <w:rFonts w:hint="eastAsia"/>
        </w:rPr>
      </w:pPr>
      <m:oMath>
        <m:r>
          <w:rPr>
            <w:rFonts w:ascii="Cambria Math"/>
          </w:rPr>
          <m:t>Z=X+Y</m:t>
        </m:r>
      </m:oMath>
      <w:r w:rsidR="00EE4D51">
        <w:rPr>
          <w:rFonts w:hint="eastAsia"/>
          <w:sz w:val="14"/>
        </w:rPr>
        <w:t>｛数式行（続）｝</w:t>
      </w:r>
      <w:r w:rsidR="00EE4D51">
        <w:rPr>
          <w:rFonts w:hint="eastAsia"/>
        </w:rPr>
        <w:tab/>
        <w:t>(</w:t>
      </w:r>
      <w:r w:rsidR="00EE4D51">
        <w:rPr>
          <w:rFonts w:hint="eastAsia"/>
        </w:rPr>
        <w:t>２</w:t>
      </w:r>
      <w:r w:rsidR="00EE4D51">
        <w:rPr>
          <w:rFonts w:hint="eastAsia"/>
        </w:rPr>
        <w:t>)</w:t>
      </w:r>
    </w:p>
    <w:p w14:paraId="26AAFC55" w14:textId="77777777" w:rsidR="00EE4D51" w:rsidRDefault="00EE4D51">
      <w:pPr>
        <w:pStyle w:val="0443"/>
        <w:rPr>
          <w:rFonts w:hint="eastAsia"/>
        </w:rPr>
      </w:pPr>
      <w:r>
        <w:rPr>
          <w:rFonts w:hint="eastAsia"/>
        </w:rPr>
        <w:t>式説明□□□□□□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□□□□□□□□□□□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□□□□□□□□。</w:t>
      </w:r>
    </w:p>
    <w:p w14:paraId="089F00C7" w14:textId="2990C03F" w:rsidR="00EE4D51" w:rsidRDefault="001B2D85" w:rsidP="001B2D85">
      <w:pPr>
        <w:pStyle w:val="030"/>
        <w:rPr>
          <w:rFonts w:hint="eastAsia"/>
        </w:rPr>
      </w:pPr>
      <m:oMath>
        <m:r>
          <w:rPr>
            <w:rFonts w:ascii="Cambria Math"/>
          </w:rPr>
          <m:t>Z=X+Y</m:t>
        </m:r>
        <m:r>
          <w:rPr>
            <w:rFonts w:ascii="Cambria Math"/>
          </w:rPr>
          <m:t>×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A</m:t>
            </m:r>
          </m:num>
          <m:den>
            <m:r>
              <w:rPr>
                <w:rFonts w:ascii="Cambria Math"/>
              </w:rPr>
              <m:t>B</m:t>
            </m:r>
          </m:den>
        </m:f>
      </m:oMath>
      <w:r w:rsidR="00EE4D51">
        <w:rPr>
          <w:rFonts w:hint="eastAsia"/>
        </w:rPr>
        <w:tab/>
        <w:t>(</w:t>
      </w:r>
      <w:r w:rsidR="00EE4D51">
        <w:rPr>
          <w:rFonts w:hint="eastAsia"/>
        </w:rPr>
        <w:t>３</w:t>
      </w:r>
      <w:r w:rsidR="00EE4D51">
        <w:rPr>
          <w:rFonts w:hint="eastAsia"/>
        </w:rPr>
        <w:t>)</w:t>
      </w:r>
    </w:p>
    <w:p w14:paraId="56ED9919" w14:textId="7ADE22E4" w:rsidR="00EE4D51" w:rsidRDefault="001B2D85">
      <w:pPr>
        <w:pStyle w:val="023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1" layoutInCell="0" allowOverlap="0" wp14:anchorId="6F345B91" wp14:editId="0275C39E">
                <wp:simplePos x="0" y="0"/>
                <wp:positionH relativeFrom="page">
                  <wp:posOffset>4004945</wp:posOffset>
                </wp:positionH>
                <wp:positionV relativeFrom="page">
                  <wp:posOffset>8492490</wp:posOffset>
                </wp:positionV>
                <wp:extent cx="3023870" cy="1333500"/>
                <wp:effectExtent l="0" t="0" r="0" b="0"/>
                <wp:wrapTight wrapText="bothSides">
                  <wp:wrapPolygon edited="0">
                    <wp:start x="-68" y="0"/>
                    <wp:lineTo x="-68" y="21466"/>
                    <wp:lineTo x="21600" y="21466"/>
                    <wp:lineTo x="21600" y="0"/>
                    <wp:lineTo x="-68" y="0"/>
                  </wp:wrapPolygon>
                </wp:wrapTight>
                <wp:docPr id="131632347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116E06" w14:textId="77777777" w:rsidR="00BB6B28" w:rsidRDefault="00BB6B28">
                            <w:pPr>
                              <w:pStyle w:val="000"/>
                              <w:rPr>
                                <w:rStyle w:val="0412"/>
                                <w:rFonts w:hint="eastAsia"/>
                              </w:rPr>
                            </w:pPr>
                          </w:p>
                          <w:p w14:paraId="31B6ACCE" w14:textId="77777777" w:rsidR="00BB6B28" w:rsidRDefault="00BB6B28">
                            <w:pPr>
                              <w:pStyle w:val="041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0412"/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Style w:val="0412"/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図表タイトル</w:t>
                            </w:r>
                          </w:p>
                          <w:p w14:paraId="48101F65" w14:textId="77777777" w:rsidR="00BB6B28" w:rsidRDefault="00BB6B28">
                            <w:pPr>
                              <w:pStyle w:val="042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Table 1.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Title.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BB6B28" w14:paraId="0F10914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D914740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Style w:val="043"/>
                                      <w:rFonts w:hint="eastAsia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96728C2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5937165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471FE24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42F8BBC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BB6B28" w14:paraId="02EFF18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9A20C71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Style w:val="043"/>
                                      <w:rFonts w:hint="eastAsia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8C3EEA5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FA6EE21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20A5F0D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2ED4154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BB6B28" w14:paraId="09D9DAF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A12BDB6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C04C2E4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DB57227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4E92D63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07F2C78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B17093" w14:textId="77777777" w:rsidR="00BB6B28" w:rsidRDefault="00BB6B28">
                            <w:pPr>
                              <w:pStyle w:val="044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図表説明（左）□□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□□□□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□□□□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□□□□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□□□□□表の左右は，</w:t>
                            </w:r>
                            <w:r>
                              <w:rPr>
                                <w:rFonts w:hint="eastAsia"/>
                              </w:rPr>
                              <w:t>75mm</w:t>
                            </w:r>
                            <w:r>
                              <w:rPr>
                                <w:rFonts w:hint="eastAsia"/>
                              </w:rPr>
                              <w:t>以内□□□□□□□□□□□。</w:t>
                            </w:r>
                          </w:p>
                          <w:p w14:paraId="03387825" w14:textId="77777777" w:rsidR="00BB6B28" w:rsidRDefault="00BB6B28">
                            <w:pPr>
                              <w:pStyle w:val="000"/>
                              <w:rPr>
                                <w:rFonts w:hint="eastAsia"/>
                              </w:rPr>
                            </w:pPr>
                          </w:p>
                          <w:p w14:paraId="2865D485" w14:textId="77777777" w:rsidR="00BB6B28" w:rsidRDefault="00BB6B2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45B91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315.35pt;margin-top:668.7pt;width:238.1pt;height:1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" o:allowincell="f" o:allowoverlap="f" filled="f" stroked="f">
                <v:textbox inset="0,0,0,0">
                  <w:txbxContent>
                    <w:p w14:paraId="42116E06" w14:textId="77777777" w:rsidR="00BB6B28" w:rsidRDefault="00BB6B28">
                      <w:pPr>
                        <w:pStyle w:val="000"/>
                        <w:rPr>
                          <w:rStyle w:val="0412"/>
                          <w:rFonts w:hint="eastAsia"/>
                        </w:rPr>
                      </w:pPr>
                    </w:p>
                    <w:p w14:paraId="31B6ACCE" w14:textId="77777777" w:rsidR="00BB6B28" w:rsidRDefault="00BB6B28">
                      <w:pPr>
                        <w:pStyle w:val="0411"/>
                        <w:rPr>
                          <w:rFonts w:hint="eastAsia"/>
                        </w:rPr>
                      </w:pPr>
                      <w:r>
                        <w:rPr>
                          <w:rStyle w:val="0412"/>
                          <w:rFonts w:hint="eastAsia"/>
                        </w:rPr>
                        <w:t>表</w:t>
                      </w:r>
                      <w:r>
                        <w:rPr>
                          <w:rStyle w:val="0412"/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図表タイトル</w:t>
                      </w:r>
                    </w:p>
                    <w:p w14:paraId="48101F65" w14:textId="77777777" w:rsidR="00BB6B28" w:rsidRDefault="00BB6B28">
                      <w:pPr>
                        <w:pStyle w:val="042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Table 1.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Title.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</w:tblGrid>
                      <w:tr w:rsidR="00BB6B28" w14:paraId="0F10914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D914740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  <w:r>
                              <w:rPr>
                                <w:rStyle w:val="043"/>
                                <w:rFonts w:hint="eastAsia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96728C2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5937165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471FE24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42F8BBC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</w:tr>
                      <w:tr w:rsidR="00BB6B28" w14:paraId="02EFF18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09A20C71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  <w:r>
                              <w:rPr>
                                <w:rStyle w:val="043"/>
                                <w:rFonts w:hint="eastAsia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8C3EEA5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FA6EE21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20A5F0D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2ED4154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</w:tr>
                      <w:tr w:rsidR="00BB6B28" w14:paraId="09D9DAF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4A12BDB6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C04C2E4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DB57227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4E92D63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07F2C78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05B17093" w14:textId="77777777" w:rsidR="00BB6B28" w:rsidRDefault="00BB6B28">
                      <w:pPr>
                        <w:pStyle w:val="044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図表説明（左）□□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□□□□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□□□□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□□□□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□□□□□表の左右は，</w:t>
                      </w:r>
                      <w:r>
                        <w:rPr>
                          <w:rFonts w:hint="eastAsia"/>
                        </w:rPr>
                        <w:t>75mm</w:t>
                      </w:r>
                      <w:r>
                        <w:rPr>
                          <w:rFonts w:hint="eastAsia"/>
                        </w:rPr>
                        <w:t>以内□□□□□□□□□□□。</w:t>
                      </w:r>
                    </w:p>
                    <w:p w14:paraId="03387825" w14:textId="77777777" w:rsidR="00BB6B28" w:rsidRDefault="00BB6B28">
                      <w:pPr>
                        <w:pStyle w:val="000"/>
                        <w:rPr>
                          <w:rFonts w:hint="eastAsia"/>
                        </w:rPr>
                      </w:pPr>
                    </w:p>
                    <w:p w14:paraId="2865D485" w14:textId="77777777" w:rsidR="00BB6B28" w:rsidRDefault="00BB6B28"/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 w:rsidR="00EE4D51">
        <w:rPr>
          <w:rFonts w:hint="eastAsia"/>
        </w:rPr>
        <w:t>本文□□□□□□□□□□□□□□□□□□□□□□□□□□□５□□□□</w:t>
      </w:r>
      <w:r w:rsidR="00EE4D51">
        <w:rPr>
          <w:rFonts w:hint="eastAsia"/>
        </w:rPr>
        <w:t>10</w:t>
      </w:r>
      <w:r w:rsidR="00EE4D51">
        <w:rPr>
          <w:rFonts w:hint="eastAsia"/>
        </w:rPr>
        <w:t>□□□□</w:t>
      </w:r>
      <w:r w:rsidR="00EE4D51">
        <w:rPr>
          <w:rFonts w:hint="eastAsia"/>
        </w:rPr>
        <w:t>15</w:t>
      </w:r>
      <w:r w:rsidR="00EE4D51">
        <w:rPr>
          <w:rFonts w:hint="eastAsia"/>
        </w:rPr>
        <w:t>□□□□</w:t>
      </w:r>
      <w:r w:rsidR="00EE4D51">
        <w:rPr>
          <w:rFonts w:hint="eastAsia"/>
        </w:rPr>
        <w:t>20</w:t>
      </w:r>
      <w:r w:rsidR="00EE4D51">
        <w:rPr>
          <w:rFonts w:hint="eastAsia"/>
        </w:rPr>
        <w:t>□□□□</w:t>
      </w:r>
      <w:r w:rsidR="00EE4D51">
        <w:rPr>
          <w:rFonts w:hint="eastAsia"/>
        </w:rPr>
        <w:t>25</w:t>
      </w:r>
      <w:r w:rsidR="00EE4D51">
        <w:rPr>
          <w:rFonts w:hint="eastAsia"/>
        </w:rPr>
        <w:t>□□□□□□□□□□（表</w:t>
      </w:r>
      <w:r w:rsidR="00EE4D51">
        <w:rPr>
          <w:rFonts w:hint="eastAsia"/>
        </w:rPr>
        <w:t>1</w:t>
      </w:r>
      <w:r w:rsidR="00EE4D51">
        <w:rPr>
          <w:rFonts w:hint="eastAsia"/>
        </w:rPr>
        <w:t>参照）。</w:t>
      </w:r>
    </w:p>
    <w:p w14:paraId="741746DF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</w:t>
      </w:r>
      <w:r>
        <w:rPr>
          <w:rFonts w:hint="eastAsia"/>
        </w:rPr>
        <w:lastRenderedPageBreak/>
        <w:t>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□□□□□□□□□□□□□□□□□□□。</w:t>
      </w:r>
    </w:p>
    <w:p w14:paraId="3C06BD57" w14:textId="63734D39" w:rsidR="00EE4D51" w:rsidRDefault="001B2D85">
      <w:pPr>
        <w:pStyle w:val="0230"/>
        <w:rPr>
          <w:rFonts w:hint="eastAsia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0" distR="0" simplePos="0" relativeHeight="251658240" behindDoc="1" locked="1" layoutInCell="0" allowOverlap="0" wp14:anchorId="46A9C023" wp14:editId="7CDDC8F5">
                <wp:simplePos x="0" y="0"/>
                <wp:positionH relativeFrom="column">
                  <wp:posOffset>0</wp:posOffset>
                </wp:positionH>
                <wp:positionV relativeFrom="page">
                  <wp:posOffset>935990</wp:posOffset>
                </wp:positionV>
                <wp:extent cx="6400800" cy="1244600"/>
                <wp:effectExtent l="0" t="0" r="0" b="0"/>
                <wp:wrapTight wrapText="bothSides">
                  <wp:wrapPolygon edited="0">
                    <wp:start x="-69" y="0"/>
                    <wp:lineTo x="-69" y="21468"/>
                    <wp:lineTo x="21600" y="21468"/>
                    <wp:lineTo x="21600" y="0"/>
                    <wp:lineTo x="-69" y="0"/>
                  </wp:wrapPolygon>
                </wp:wrapTight>
                <wp:docPr id="180974928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FDA4E3" w14:textId="77777777" w:rsidR="00BB6B28" w:rsidRDefault="00BB6B28">
                            <w:pPr>
                              <w:pStyle w:val="041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0412"/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Style w:val="0412"/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図表タイトル</w:t>
                            </w:r>
                          </w:p>
                          <w:p w14:paraId="71AB77FF" w14:textId="77777777" w:rsidR="00BB6B28" w:rsidRDefault="00BB6B28">
                            <w:pPr>
                              <w:pStyle w:val="042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Table 2.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Title.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BB6B28" w14:paraId="4C84DB2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A27622E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Style w:val="043"/>
                                      <w:rFonts w:hint="eastAsia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3EE51F5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8CAF646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D56C633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4FE8C84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4614C57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3BA7BC7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42B306C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7ED82BD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DBD6EE5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753FFB0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BB6B28" w14:paraId="71C4033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FD752D0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Style w:val="043"/>
                                      <w:rFonts w:hint="eastAsia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290B687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4B71F07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02E1C0C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3F6BD4C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BC8C448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01ED66B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A14C606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9FDB776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573F731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CDEFE06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BB6B28" w14:paraId="2D03740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7BD6447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7BCA9EC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BCF8A10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3F08505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D2BD860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618A042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9C8E575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B179F69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44B33D2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40FCD5D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D464CF7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86F147" w14:textId="77777777" w:rsidR="00BB6B28" w:rsidRDefault="00BB6B28">
                            <w:pPr>
                              <w:pStyle w:val="044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図表説明（中央）□□□□□□表の左右は，</w:t>
                            </w:r>
                            <w:r>
                              <w:rPr>
                                <w:rFonts w:hint="eastAsia"/>
                              </w:rPr>
                              <w:t>165mm</w:t>
                            </w:r>
                            <w:r>
                              <w:rPr>
                                <w:rFonts w:hint="eastAsia"/>
                              </w:rPr>
                              <w:t>以内□□□□□□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C023" id="Text Box 81" o:spid="_x0000_s1027" type="#_x0000_t202" style="position:absolute;left:0;text-align:left;margin-left:0;margin-top:73.7pt;width:7in;height:9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" o:allowincell="f" o:allowoverlap="f" filled="f" stroked="f">
                <v:textbox inset="0,0,0,0">
                  <w:txbxContent>
                    <w:p w14:paraId="64FDA4E3" w14:textId="77777777" w:rsidR="00BB6B28" w:rsidRDefault="00BB6B28">
                      <w:pPr>
                        <w:pStyle w:val="0411"/>
                        <w:rPr>
                          <w:rFonts w:hint="eastAsia"/>
                        </w:rPr>
                      </w:pPr>
                      <w:r>
                        <w:rPr>
                          <w:rStyle w:val="0412"/>
                          <w:rFonts w:hint="eastAsia"/>
                        </w:rPr>
                        <w:t>表</w:t>
                      </w:r>
                      <w:r>
                        <w:rPr>
                          <w:rStyle w:val="0412"/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図表タイトル</w:t>
                      </w:r>
                    </w:p>
                    <w:p w14:paraId="71AB77FF" w14:textId="77777777" w:rsidR="00BB6B28" w:rsidRDefault="00BB6B28">
                      <w:pPr>
                        <w:pStyle w:val="042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Table 2.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Title.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</w:tblGrid>
                      <w:tr w:rsidR="00BB6B28" w14:paraId="4C84DB2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5A27622E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  <w:r>
                              <w:rPr>
                                <w:rStyle w:val="043"/>
                                <w:rFonts w:hint="eastAsia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3EE51F5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8CAF646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D56C633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4FE8C84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4614C57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3BA7BC7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42B306C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7ED82BD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DBD6EE5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753FFB0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</w:tr>
                      <w:tr w:rsidR="00BB6B28" w14:paraId="71C4033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1FD752D0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  <w:r>
                              <w:rPr>
                                <w:rStyle w:val="043"/>
                                <w:rFonts w:hint="eastAsia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290B687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4B71F07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02E1C0C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3F6BD4C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BC8C448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01ED66B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A14C606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9FDB776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573F731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CDEFE06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</w:tr>
                      <w:tr w:rsidR="00BB6B28" w14:paraId="2D03740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07BD6447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7BCA9EC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BCF8A10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3F08505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D2BD860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618A042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9C8E575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B179F69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44B33D2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40FCD5D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D464CF7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7886F147" w14:textId="77777777" w:rsidR="00BB6B28" w:rsidRDefault="00BB6B28">
                      <w:pPr>
                        <w:pStyle w:val="044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図表説明（中央）□□□□□□表の左右は，</w:t>
                      </w:r>
                      <w:r>
                        <w:rPr>
                          <w:rFonts w:hint="eastAsia"/>
                        </w:rPr>
                        <w:t>165mm</w:t>
                      </w:r>
                      <w:r>
                        <w:rPr>
                          <w:rFonts w:hint="eastAsia"/>
                        </w:rPr>
                        <w:t>以内□□□□□□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EE4D51">
        <w:rPr>
          <w:rFonts w:hint="eastAsia"/>
        </w:rPr>
        <w:t>本文□□□□□□□□□□□□□□□□□□□□□□□□□□□５□□□□</w:t>
      </w:r>
      <w:r w:rsidR="00EE4D51">
        <w:rPr>
          <w:rFonts w:hint="eastAsia"/>
        </w:rPr>
        <w:t>10</w:t>
      </w:r>
      <w:r w:rsidR="00EE4D51">
        <w:rPr>
          <w:rFonts w:hint="eastAsia"/>
        </w:rPr>
        <w:t>□□□□</w:t>
      </w:r>
      <w:r w:rsidR="00EE4D51">
        <w:rPr>
          <w:rFonts w:hint="eastAsia"/>
        </w:rPr>
        <w:t>15</w:t>
      </w:r>
      <w:r w:rsidR="00EE4D51">
        <w:rPr>
          <w:rFonts w:hint="eastAsia"/>
        </w:rPr>
        <w:t>□□□□</w:t>
      </w:r>
      <w:r w:rsidR="00EE4D51">
        <w:rPr>
          <w:rFonts w:hint="eastAsia"/>
        </w:rPr>
        <w:t>20</w:t>
      </w:r>
      <w:r w:rsidR="00EE4D51">
        <w:rPr>
          <w:rFonts w:hint="eastAsia"/>
        </w:rPr>
        <w:t>□□□□</w:t>
      </w:r>
      <w:r w:rsidR="00EE4D51">
        <w:rPr>
          <w:rFonts w:hint="eastAsia"/>
        </w:rPr>
        <w:t>25</w:t>
      </w:r>
      <w:r w:rsidR="00EE4D51">
        <w:rPr>
          <w:rFonts w:hint="eastAsia"/>
        </w:rPr>
        <w:t>□□□□□□□□□□□□□□（表</w:t>
      </w:r>
      <w:r w:rsidR="00EE4D51">
        <w:rPr>
          <w:rFonts w:hint="eastAsia"/>
        </w:rPr>
        <w:t>2</w:t>
      </w:r>
      <w:r w:rsidR="00EE4D51">
        <w:rPr>
          <w:rFonts w:hint="eastAsia"/>
        </w:rPr>
        <w:t>参照）。</w:t>
      </w:r>
    </w:p>
    <w:p w14:paraId="699A94D6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A4CB499" w14:textId="182CBE9B" w:rsidR="00EE4D51" w:rsidRDefault="001B2D85">
      <w:pPr>
        <w:pStyle w:val="0230"/>
        <w:rPr>
          <w:rFonts w:hint="eastAsia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0" distR="0" simplePos="0" relativeHeight="251659264" behindDoc="1" locked="1" layoutInCell="0" allowOverlap="0" wp14:anchorId="793CDF4B" wp14:editId="2F382694">
                <wp:simplePos x="0" y="0"/>
                <wp:positionH relativeFrom="page">
                  <wp:posOffset>575945</wp:posOffset>
                </wp:positionH>
                <wp:positionV relativeFrom="page">
                  <wp:posOffset>7338060</wp:posOffset>
                </wp:positionV>
                <wp:extent cx="3023870" cy="2665730"/>
                <wp:effectExtent l="0" t="0" r="0" b="0"/>
                <wp:wrapTight wrapText="bothSides">
                  <wp:wrapPolygon edited="0">
                    <wp:start x="-68" y="0"/>
                    <wp:lineTo x="-68" y="21466"/>
                    <wp:lineTo x="21600" y="21466"/>
                    <wp:lineTo x="21600" y="0"/>
                    <wp:lineTo x="-68" y="0"/>
                  </wp:wrapPolygon>
                </wp:wrapTight>
                <wp:docPr id="198977607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66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7F7C87" w14:textId="77777777" w:rsidR="00BB6B28" w:rsidRDefault="00BB6B28">
                            <w:pPr>
                              <w:pStyle w:val="040"/>
                              <w:rPr>
                                <w:rFonts w:hint="eastAsia"/>
                              </w:rPr>
                            </w:pPr>
                          </w:p>
                          <w:p w14:paraId="06D8EB89" w14:textId="77777777" w:rsidR="00BB6B28" w:rsidRDefault="00BB6B28">
                            <w:pPr>
                              <w:pStyle w:val="040"/>
                              <w:rPr>
                                <w:rStyle w:val="0412"/>
                                <w:rFonts w:hint="eastAsia"/>
                              </w:rPr>
                            </w:pPr>
                            <w:r>
                              <w:object w:dxaOrig="4023" w:dyaOrig="2698" w14:anchorId="1D72705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9" type="#_x0000_t75" style="width:201pt;height:134.8pt" fillcolor="window">
                                  <v:imagedata r:id="rId9" o:title=""/>
                                </v:shape>
                                <o:OLEObject Type="Embed" ProgID="Photoshop.Image.5" ShapeID="_x0000_i1029" DrawAspect="Content" ObjectID="_1810045770" r:id="rId10">
                                  <o:FieldCodes>\s</o:FieldCodes>
                                </o:OLEObject>
                              </w:object>
                            </w:r>
                          </w:p>
                          <w:p w14:paraId="4AD0ABDA" w14:textId="77777777" w:rsidR="00BB6B28" w:rsidRDefault="00BB6B28">
                            <w:pPr>
                              <w:pStyle w:val="044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(a)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グラフ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425DB62B" w14:textId="77777777" w:rsidR="00BB6B28" w:rsidRDefault="00BB6B28">
                            <w:pPr>
                              <w:pStyle w:val="041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0412"/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Style w:val="0412"/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図表タイトル</w:t>
                            </w:r>
                          </w:p>
                          <w:p w14:paraId="20225FA6" w14:textId="77777777" w:rsidR="00BB6B28" w:rsidRDefault="00BB6B28">
                            <w:pPr>
                              <w:pStyle w:val="042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Fig. 1.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Title.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CDF4B" id="Text Box 82" o:spid="_x0000_s1028" type="#_x0000_t202" style="position:absolute;left:0;text-align:left;margin-left:45.35pt;margin-top:577.8pt;width:238.1pt;height:209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" o:allowincell="f" o:allowoverlap="f" filled="f" stroked="f">
                <v:textbox inset="0,0,0,0">
                  <w:txbxContent>
                    <w:p w14:paraId="057F7C87" w14:textId="77777777" w:rsidR="00BB6B28" w:rsidRDefault="00BB6B28">
                      <w:pPr>
                        <w:pStyle w:val="040"/>
                        <w:rPr>
                          <w:rFonts w:hint="eastAsia"/>
                        </w:rPr>
                      </w:pPr>
                    </w:p>
                    <w:p w14:paraId="06D8EB89" w14:textId="77777777" w:rsidR="00BB6B28" w:rsidRDefault="00BB6B28">
                      <w:pPr>
                        <w:pStyle w:val="040"/>
                        <w:rPr>
                          <w:rStyle w:val="0412"/>
                          <w:rFonts w:hint="eastAsia"/>
                        </w:rPr>
                      </w:pPr>
                      <w:r>
                        <w:object w:dxaOrig="4023" w:dyaOrig="2698" w14:anchorId="1D727058">
                          <v:shape id="_x0000_i1029" type="#_x0000_t75" style="width:201pt;height:134.8pt" fillcolor="window">
                            <v:imagedata r:id="rId9" o:title=""/>
                          </v:shape>
                          <o:OLEObject Type="Embed" ProgID="Photoshop.Image.5" ShapeID="_x0000_i1029" DrawAspect="Content" ObjectID="_1810045770" r:id="rId11">
                            <o:FieldCodes>\s</o:FieldCodes>
                          </o:OLEObject>
                        </w:object>
                      </w:r>
                    </w:p>
                    <w:p w14:paraId="4AD0ABDA" w14:textId="77777777" w:rsidR="00BB6B28" w:rsidRDefault="00BB6B28">
                      <w:pPr>
                        <w:pStyle w:val="044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(a)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グラフ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425DB62B" w14:textId="77777777" w:rsidR="00BB6B28" w:rsidRDefault="00BB6B28">
                      <w:pPr>
                        <w:pStyle w:val="0411"/>
                        <w:rPr>
                          <w:rFonts w:hint="eastAsia"/>
                        </w:rPr>
                      </w:pPr>
                      <w:r>
                        <w:rPr>
                          <w:rStyle w:val="0412"/>
                          <w:rFonts w:hint="eastAsia"/>
                        </w:rPr>
                        <w:t>図</w:t>
                      </w:r>
                      <w:r>
                        <w:rPr>
                          <w:rStyle w:val="0412"/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図表タイトル</w:t>
                      </w:r>
                    </w:p>
                    <w:p w14:paraId="20225FA6" w14:textId="77777777" w:rsidR="00BB6B28" w:rsidRDefault="00BB6B28">
                      <w:pPr>
                        <w:pStyle w:val="042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Fig. 1.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Title.</w:t>
                      </w: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 w:rsidR="00EE4D51">
        <w:rPr>
          <w:rFonts w:hint="eastAsia"/>
        </w:rPr>
        <w:t>本文□□□□□□□□□□□□□□□□□□□□□□□□□□□５□□□□</w:t>
      </w:r>
      <w:r w:rsidR="00EE4D51">
        <w:rPr>
          <w:rFonts w:hint="eastAsia"/>
        </w:rPr>
        <w:t>10</w:t>
      </w:r>
      <w:r w:rsidR="00EE4D51">
        <w:rPr>
          <w:rFonts w:hint="eastAsia"/>
        </w:rPr>
        <w:t>□□□□</w:t>
      </w:r>
      <w:r w:rsidR="00EE4D51">
        <w:rPr>
          <w:rFonts w:hint="eastAsia"/>
        </w:rPr>
        <w:t>15</w:t>
      </w:r>
      <w:r w:rsidR="00EE4D51">
        <w:rPr>
          <w:rFonts w:hint="eastAsia"/>
        </w:rPr>
        <w:t>□□□□</w:t>
      </w:r>
      <w:r w:rsidR="00EE4D51">
        <w:rPr>
          <w:rFonts w:hint="eastAsia"/>
        </w:rPr>
        <w:t>20</w:t>
      </w:r>
      <w:r w:rsidR="00EE4D51">
        <w:rPr>
          <w:rFonts w:hint="eastAsia"/>
        </w:rPr>
        <w:t>□□□□</w:t>
      </w:r>
      <w:r w:rsidR="00EE4D51">
        <w:rPr>
          <w:rFonts w:hint="eastAsia"/>
        </w:rPr>
        <w:t>25</w:t>
      </w:r>
      <w:r w:rsidR="00EE4D51">
        <w:rPr>
          <w:rFonts w:hint="eastAsia"/>
        </w:rPr>
        <w:t>□□□□□□□□□□□□□□（図</w:t>
      </w:r>
      <w:r w:rsidR="00EE4D51">
        <w:rPr>
          <w:rFonts w:hint="eastAsia"/>
        </w:rPr>
        <w:t>1</w:t>
      </w:r>
      <w:r w:rsidR="00EE4D51">
        <w:rPr>
          <w:rFonts w:hint="eastAsia"/>
        </w:rPr>
        <w:t>参照）。</w:t>
      </w:r>
    </w:p>
    <w:p w14:paraId="1BB95023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2F44208A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3A10F18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34CCF811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365570AE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06D08826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0903D17B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72880D95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□□□□□□□□□□□□□□□□□□□□□□□□□□□□□□□□□□□□□□□□□□□□□□□。</w:t>
      </w:r>
    </w:p>
    <w:p w14:paraId="687E0C48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46AA0970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0438DB04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1436ED51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1A3AED22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1A7E760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0164264B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□□□□□□□□□□□□□□□□□□□□□。</w:t>
      </w:r>
    </w:p>
    <w:p w14:paraId="7A1DCB9B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418FAA2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2D5411DD" w14:textId="77777777" w:rsidR="00EE4D51" w:rsidRDefault="00EE4D51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□□□□□□□□□□□□□□□□□□□□□□□□□□□□□□□□□□□□□□□□□□□□□□□□□□□□□□□□□□□□□□□□□□□□□□。</w:t>
      </w:r>
    </w:p>
    <w:p w14:paraId="0D3E0C2D" w14:textId="77777777" w:rsidR="00EE4D51" w:rsidRDefault="00EE4D51">
      <w:pPr>
        <w:pStyle w:val="0241"/>
        <w:rPr>
          <w:rFonts w:hint="eastAsia"/>
        </w:rPr>
      </w:pPr>
    </w:p>
    <w:p w14:paraId="2065D95D" w14:textId="3B5AC54C" w:rsidR="00EE4D51" w:rsidRDefault="001B2D85">
      <w:pPr>
        <w:pStyle w:val="050"/>
        <w:rPr>
          <w:rFonts w:hint="eastAsia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2F4F459F" wp14:editId="6A3982C6">
                <wp:simplePos x="0" y="0"/>
                <wp:positionH relativeFrom="column">
                  <wp:align>left</wp:align>
                </wp:positionH>
                <wp:positionV relativeFrom="paragraph">
                  <wp:posOffset>487680</wp:posOffset>
                </wp:positionV>
                <wp:extent cx="3023870" cy="0"/>
                <wp:effectExtent l="0" t="0" r="0" b="0"/>
                <wp:wrapNone/>
                <wp:docPr id="132873917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DE0B1" id="Line 3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38.4pt" to="2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" o:allowincell="f" strokeweight=".25pt">
                <w10:anchorlock/>
              </v:line>
            </w:pict>
          </mc:Fallback>
        </mc:AlternateContent>
      </w:r>
      <w:r w:rsidR="00EE4D51">
        <w:rPr>
          <w:rFonts w:hint="eastAsia"/>
        </w:rPr>
        <w:t>文　　　献</w:t>
      </w:r>
    </w:p>
    <w:p w14:paraId="7E509568" w14:textId="77777777" w:rsidR="00EE4D51" w:rsidRDefault="00EE4D51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ab/>
        <w:t xml:space="preserve">Name : </w:t>
      </w:r>
      <w:r>
        <w:t>“</w:t>
      </w:r>
      <w:r>
        <w:rPr>
          <w:rFonts w:hint="eastAsia"/>
        </w:rPr>
        <w:t>Title English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 xml:space="preserve"> p.000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7480A1B3" w14:textId="77777777" w:rsidR="00EE4D51" w:rsidRDefault="00EE4D51">
      <w:pPr>
        <w:pStyle w:val="051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ab/>
        <w:t xml:space="preserve">Name and Name : </w:t>
      </w:r>
      <w:r>
        <w:t>“</w:t>
      </w:r>
      <w:r>
        <w:rPr>
          <w:rFonts w:hint="eastAsia"/>
        </w:rPr>
        <w:t>Title Eng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 xml:space="preserve"> pp.000-000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著書名・著書名：「タイトル」，雑誌名，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05C85807" w14:textId="77777777" w:rsidR="00EE4D51" w:rsidRDefault="00EE4D51">
      <w:pPr>
        <w:pStyle w:val="051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ab/>
        <w:t xml:space="preserve">Name, Name, and Name : </w:t>
      </w:r>
      <w:r>
        <w:t>“</w:t>
      </w:r>
      <w:r>
        <w:rPr>
          <w:rFonts w:hint="eastAsia"/>
        </w:rPr>
        <w:t>Title Eng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 xml:space="preserve"> pp.000-000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著書名・著書名・著書名：「タイトル」，雑誌名，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71E5ABBA" w14:textId="77777777" w:rsidR="00EE4D51" w:rsidRDefault="00EE4D51">
      <w:pPr>
        <w:pStyle w:val="051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12F9FEB3" w14:textId="77777777" w:rsidR="00EE4D51" w:rsidRDefault="00EE4D51">
      <w:pPr>
        <w:pStyle w:val="051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1BACE3E2" w14:textId="77777777" w:rsidR="00EE4D51" w:rsidRDefault="00EE4D51">
      <w:pPr>
        <w:pStyle w:val="051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52AF1A2F" w14:textId="77777777" w:rsidR="00EE4D51" w:rsidRDefault="00EE4D51">
      <w:pPr>
        <w:pStyle w:val="051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228C690C" w14:textId="77777777" w:rsidR="00EE4D51" w:rsidRDefault="00EE4D51">
      <w:pPr>
        <w:pStyle w:val="051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８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7FA6C161" w14:textId="77777777" w:rsidR="00EE4D51" w:rsidRDefault="00EE4D51">
      <w:pPr>
        <w:pStyle w:val="051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９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3B55A624" w14:textId="77777777" w:rsidR="00EE4D51" w:rsidRDefault="00EE4D51">
      <w:pPr>
        <w:pStyle w:val="051"/>
        <w:rPr>
          <w:rFonts w:hint="eastAsia"/>
        </w:rPr>
      </w:pPr>
      <w:r>
        <w:rPr>
          <w:rFonts w:hint="eastAsia"/>
        </w:rPr>
        <w:t>(10)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5FD38F50" w14:textId="77777777" w:rsidR="00EE4D51" w:rsidRDefault="00EE4D51">
      <w:pPr>
        <w:pStyle w:val="051"/>
        <w:rPr>
          <w:rFonts w:hint="eastAsia"/>
        </w:rPr>
      </w:pPr>
      <w:r>
        <w:rPr>
          <w:rFonts w:hint="eastAsia"/>
        </w:rPr>
        <w:t>(11)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sectPr w:rsidR="00EE4D51">
      <w:type w:val="continuous"/>
      <w:pgSz w:w="11906" w:h="16838" w:code="9"/>
      <w:pgMar w:top="1474" w:right="907" w:bottom="1361" w:left="907" w:header="907" w:footer="907" w:gutter="0"/>
      <w:cols w:num="2" w:space="567"/>
      <w:titlePg/>
      <w:docGrid w:type="lines" w:linePitch="28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E4A1" w14:textId="77777777" w:rsidR="00E30E02" w:rsidRDefault="00E30E02">
      <w:r>
        <w:separator/>
      </w:r>
    </w:p>
  </w:endnote>
  <w:endnote w:type="continuationSeparator" w:id="0">
    <w:p w14:paraId="6E53762B" w14:textId="77777777" w:rsidR="00E30E02" w:rsidRDefault="00E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E6E8" w14:textId="77777777" w:rsidR="00BB6B28" w:rsidRDefault="00BB6B28" w:rsidP="00125E8D">
    <w:pPr>
      <w:pStyle w:val="061"/>
      <w:jc w:val="right"/>
      <w:rPr>
        <w:rFonts w:ascii="News Gothic MT" w:hAnsi="News Gothic MT" w:hint="eastAsia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61A39" w14:textId="77777777" w:rsidR="00E30E02" w:rsidRDefault="00E30E02">
      <w:r>
        <w:separator/>
      </w:r>
    </w:p>
  </w:footnote>
  <w:footnote w:type="continuationSeparator" w:id="0">
    <w:p w14:paraId="34EE4F72" w14:textId="77777777" w:rsidR="00E30E02" w:rsidRDefault="00E3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E8B94" w14:textId="77777777" w:rsidR="00BB6B28" w:rsidRDefault="00BB6B28">
    <w:pPr>
      <w:pStyle w:val="063"/>
      <w:rPr>
        <w:rFonts w:hint="eastAsia"/>
      </w:rPr>
    </w:pPr>
  </w:p>
  <w:p w14:paraId="3C5D8B2D" w14:textId="77777777" w:rsidR="00BB6B28" w:rsidRDefault="00BB6B28">
    <w:pPr>
      <w:pStyle w:val="a5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1693"/>
    <w:multiLevelType w:val="hybridMultilevel"/>
    <w:tmpl w:val="0D9A2E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FFFFFFF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7341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7082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861623">
    <w:abstractNumId w:val="1"/>
  </w:num>
  <w:num w:numId="4" w16cid:durableId="52897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drawingGridHorizontalSpacing w:val="181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E6"/>
    <w:rsid w:val="00125E8D"/>
    <w:rsid w:val="001B2D85"/>
    <w:rsid w:val="00202948"/>
    <w:rsid w:val="0020312A"/>
    <w:rsid w:val="0022597A"/>
    <w:rsid w:val="00243164"/>
    <w:rsid w:val="0027421F"/>
    <w:rsid w:val="0043282A"/>
    <w:rsid w:val="00460DE5"/>
    <w:rsid w:val="004F48CF"/>
    <w:rsid w:val="00794C66"/>
    <w:rsid w:val="009B5AE6"/>
    <w:rsid w:val="00BB6B28"/>
    <w:rsid w:val="00BC4066"/>
    <w:rsid w:val="00CD1DA8"/>
    <w:rsid w:val="00CE3350"/>
    <w:rsid w:val="00E30E02"/>
    <w:rsid w:val="00E91A6A"/>
    <w:rsid w:val="00E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5348C14F"/>
  <w15:chartTrackingRefBased/>
  <w15:docId w15:val="{91E72001-4A37-45A9-8A0F-71D03ECC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basedOn w:val="a0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basedOn w:val="a0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basedOn w:val="a0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leader="none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basedOn w:val="a0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</w:rPr>
  </w:style>
  <w:style w:type="character" w:customStyle="1" w:styleId="043">
    <w:name w:val="043_表内文字"/>
    <w:rPr>
      <w:rFonts w:ascii="Century" w:eastAsia="ＭＳ 明朝" w:hAnsi="Century"/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pPr>
      <w:tabs>
        <w:tab w:val="center" w:pos="4252"/>
        <w:tab w:val="right" w:pos="8504"/>
      </w:tabs>
    </w:pPr>
  </w:style>
  <w:style w:type="character" w:styleId="a4">
    <w:name w:val="page number"/>
    <w:basedOn w:val="a0"/>
    <w:rPr>
      <w:rFonts w:ascii="News Gothic MT" w:hAnsi="News Gothic MT"/>
      <w:sz w:val="15"/>
    </w:rPr>
  </w:style>
  <w:style w:type="paragraph" w:styleId="a5">
    <w:name w:val="header"/>
    <w:basedOn w:val="000Base"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basedOn w:val="a0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Arial" w:eastAsia="ＭＳ ゴシック" w:hAnsi="Arial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09"/>
      </w:tabs>
      <w:ind w:right="170"/>
      <w:jc w:val="left"/>
    </w:pPr>
    <w:rPr>
      <w:rFonts w:ascii="Arial" w:eastAsia="ＭＳ ゴシック" w:hAnsi="Arial"/>
    </w:rPr>
  </w:style>
  <w:style w:type="paragraph" w:customStyle="1" w:styleId="063">
    <w:name w:val="063_ヘッダー（柱）"/>
    <w:basedOn w:val="a5"/>
    <w:pPr>
      <w:jc w:val="right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eastAsia="ＭＳ ゴシック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sz w:val="18"/>
    </w:rPr>
  </w:style>
  <w:style w:type="character" w:customStyle="1" w:styleId="002">
    <w:name w:val="002_スタイル無し_文字"/>
    <w:basedOn w:val="a0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kern w:val="14"/>
      <w:sz w:val="18"/>
    </w:rPr>
  </w:style>
  <w:style w:type="paragraph" w:customStyle="1" w:styleId="000Ver2a">
    <w:name w:val="000__Ver2a"/>
    <w:basedOn w:val="000Base"/>
  </w:style>
  <w:style w:type="paragraph" w:customStyle="1" w:styleId="0443">
    <w:name w:val="0443_式説明"/>
    <w:basedOn w:val="0441"/>
    <w:pPr>
      <w:snapToGrid/>
      <w:spacing w:before="0" w:line="28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manashi.DOMAIN\&#12487;&#12473;&#12463;&#12488;&#12483;&#12503;\&#26032;&#12375;&#12356;&#12501;&#12457;&#12523;&#12480;%20(3)\TM_paper_stylefile_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TM_paper_stylefile_word.dot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投稿原稿の表題</vt:lpstr>
      <vt:lpstr>投稿原稿の表題</vt:lpstr>
    </vt:vector>
  </TitlesOfParts>
  <Company>Sanbi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投稿原稿の表題</dc:title>
  <dc:subject/>
  <dc:creator>juri</dc:creator>
  <cp:keywords/>
  <cp:lastModifiedBy>永吉 雅人</cp:lastModifiedBy>
  <cp:revision>2</cp:revision>
  <cp:lastPrinted>2003-05-20T08:11:00Z</cp:lastPrinted>
  <dcterms:created xsi:type="dcterms:W3CDTF">2025-05-29T08:43:00Z</dcterms:created>
  <dcterms:modified xsi:type="dcterms:W3CDTF">2025-05-29T08:43:00Z</dcterms:modified>
</cp:coreProperties>
</file>